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618"/>
        <w:gridCol w:w="5619"/>
        <w:gridCol w:w="567"/>
      </w:tblGrid>
      <w:tr w:rsidR="004C4F64" w:rsidRPr="008E2758" w:rsidTr="004C4F64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8E2758" w:rsidRDefault="004C4F64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bookmarkStart w:id="0" w:name="_GoBack"/>
            <w:bookmarkEnd w:id="0"/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8E2758" w:rsidRDefault="004C4F64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618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8E2758" w:rsidRDefault="004C4F64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INSTRUCTEUR-TRAINER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8E2758" w:rsidRDefault="004C4F64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INSTRUCTEUR-TRAINER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8E2758" w:rsidRDefault="004C4F64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F56204" w:rsidRPr="008E2758" w:rsidTr="00152739">
        <w:trPr>
          <w:trHeight w:val="1385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6204" w:rsidRPr="008E2758" w:rsidRDefault="00F56204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F56204" w:rsidRPr="00030423" w:rsidRDefault="00152739" w:rsidP="00295F6B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  <w:tc>
          <w:tcPr>
            <w:tcW w:w="5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56204" w:rsidRPr="00030423" w:rsidRDefault="00295F6B" w:rsidP="00295F6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F56204" w:rsidRPr="00030423">
              <w:rPr>
                <w:color w:val="auto"/>
                <w:sz w:val="18"/>
                <w:szCs w:val="18"/>
              </w:rPr>
              <w:t>Focus van de functie ligt</w:t>
            </w:r>
            <w:r w:rsidR="00F56204">
              <w:rPr>
                <w:color w:val="auto"/>
                <w:sz w:val="18"/>
                <w:szCs w:val="18"/>
              </w:rPr>
              <w:t xml:space="preserve"> op voorbereiden en verzorgen van sporttechnische begeleiding en trainingen waarbij de aard/inhoud van de trainingen is voorgeschreven.</w:t>
            </w:r>
          </w:p>
          <w:p w:rsidR="00F56204" w:rsidRPr="00030423" w:rsidRDefault="00F56204" w:rsidP="00295F6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56204" w:rsidRPr="00030423" w:rsidRDefault="00295F6B" w:rsidP="00295F6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152739">
              <w:rPr>
                <w:color w:val="auto"/>
                <w:sz w:val="18"/>
                <w:szCs w:val="18"/>
              </w:rPr>
              <w:t>G</w:t>
            </w:r>
            <w:r w:rsidR="00F56204">
              <w:rPr>
                <w:color w:val="auto"/>
                <w:sz w:val="18"/>
                <w:szCs w:val="18"/>
              </w:rPr>
              <w:t>elijk aan I</w:t>
            </w:r>
            <w:r>
              <w:rPr>
                <w:color w:val="auto"/>
                <w:sz w:val="18"/>
                <w:szCs w:val="18"/>
              </w:rPr>
              <w:t>, en</w:t>
            </w:r>
            <w:r w:rsidR="00F56204">
              <w:rPr>
                <w:color w:val="auto"/>
                <w:sz w:val="18"/>
                <w:szCs w:val="18"/>
              </w:rPr>
              <w:t xml:space="preserve"> analyse en advies rondom trainingsresultaten, opponenten/ tegenstanders, wedstrijden en toernooien.</w:t>
            </w:r>
          </w:p>
          <w:p w:rsidR="00F56204" w:rsidRPr="00030423" w:rsidRDefault="00F56204" w:rsidP="00295F6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F56204" w:rsidRPr="00030423" w:rsidRDefault="00152739" w:rsidP="00295F6B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NOK </w:t>
            </w:r>
            <w:r>
              <w:rPr>
                <w:color w:val="auto"/>
                <w:sz w:val="18"/>
                <w:szCs w:val="18"/>
                <w:lang w:bidi="x-none"/>
              </w:rPr>
              <w:t>docent lichamelijke opvoeding</w:t>
            </w:r>
          </w:p>
        </w:tc>
      </w:tr>
      <w:tr w:rsidR="00F56204" w:rsidRPr="008E2758" w:rsidTr="007941DA">
        <w:trPr>
          <w:trHeight w:val="1293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6204" w:rsidRPr="008E2758" w:rsidRDefault="00F56204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Rol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F56204" w:rsidRPr="00030423" w:rsidRDefault="00F56204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56204" w:rsidRPr="00030423" w:rsidRDefault="00295F6B" w:rsidP="00295F6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F56204">
              <w:rPr>
                <w:color w:val="auto"/>
                <w:sz w:val="18"/>
                <w:szCs w:val="18"/>
              </w:rPr>
              <w:t xml:space="preserve">Wordt door sporters aanvaard/geaccepteerd </w:t>
            </w:r>
            <w:r w:rsidR="00627E7A">
              <w:rPr>
                <w:color w:val="auto"/>
                <w:sz w:val="18"/>
                <w:szCs w:val="18"/>
              </w:rPr>
              <w:t xml:space="preserve">primair </w:t>
            </w:r>
            <w:r w:rsidR="00F56204">
              <w:rPr>
                <w:color w:val="auto"/>
                <w:sz w:val="18"/>
                <w:szCs w:val="18"/>
              </w:rPr>
              <w:t xml:space="preserve">op basis van </w:t>
            </w:r>
            <w:r w:rsidR="004C1F22">
              <w:rPr>
                <w:color w:val="auto"/>
                <w:sz w:val="18"/>
                <w:szCs w:val="18"/>
              </w:rPr>
              <w:t>technische</w:t>
            </w:r>
            <w:r w:rsidR="00F56204">
              <w:rPr>
                <w:color w:val="auto"/>
                <w:sz w:val="18"/>
                <w:szCs w:val="18"/>
              </w:rPr>
              <w:t xml:space="preserve"> rol/bijdrage</w:t>
            </w:r>
            <w:r w:rsidR="00152739">
              <w:rPr>
                <w:color w:val="auto"/>
                <w:sz w:val="18"/>
                <w:szCs w:val="18"/>
              </w:rPr>
              <w:t>.</w:t>
            </w:r>
          </w:p>
          <w:p w:rsidR="00F56204" w:rsidRPr="00030423" w:rsidRDefault="00F56204" w:rsidP="00295F6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56204" w:rsidRPr="00030423" w:rsidRDefault="00295F6B" w:rsidP="00295F6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F56204">
              <w:rPr>
                <w:color w:val="auto"/>
                <w:sz w:val="18"/>
                <w:szCs w:val="18"/>
              </w:rPr>
              <w:t>Gelijk aan I</w:t>
            </w:r>
            <w:r>
              <w:rPr>
                <w:color w:val="auto"/>
                <w:sz w:val="18"/>
                <w:szCs w:val="18"/>
              </w:rPr>
              <w:t>, en,</w:t>
            </w:r>
            <w:r w:rsidR="00F56204">
              <w:rPr>
                <w:color w:val="auto"/>
                <w:sz w:val="18"/>
                <w:szCs w:val="18"/>
              </w:rPr>
              <w:t xml:space="preserve"> op basis van motivatie/stimulering van sporters</w:t>
            </w:r>
            <w:r>
              <w:rPr>
                <w:color w:val="auto"/>
                <w:sz w:val="18"/>
                <w:szCs w:val="18"/>
              </w:rPr>
              <w:t>,</w:t>
            </w:r>
            <w:r w:rsidR="00F56204">
              <w:rPr>
                <w:color w:val="auto"/>
                <w:sz w:val="18"/>
                <w:szCs w:val="18"/>
              </w:rPr>
              <w:t xml:space="preserve"> in de rol van coach</w:t>
            </w:r>
            <w:r w:rsidR="00152739">
              <w:rPr>
                <w:color w:val="auto"/>
                <w:sz w:val="18"/>
                <w:szCs w:val="18"/>
              </w:rPr>
              <w:t>.</w:t>
            </w:r>
          </w:p>
          <w:p w:rsidR="00F56204" w:rsidRPr="00030423" w:rsidRDefault="00F56204" w:rsidP="00295F6B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F56204" w:rsidRPr="008E2758" w:rsidRDefault="00F56204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186E94" w:rsidRPr="00186E94" w:rsidTr="004C4F64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186E94" w:rsidRDefault="004C4F64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D17A9A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186E94" w:rsidRDefault="004C4F64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5618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780D5D" w:rsidRDefault="004C4F64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780D5D">
              <w:rPr>
                <w:b/>
                <w:color w:val="FFFFFF" w:themeColor="background1"/>
                <w:sz w:val="18"/>
                <w:szCs w:val="18"/>
                <w:lang w:bidi="x-none"/>
              </w:rPr>
              <w:t>7</w:t>
            </w:r>
          </w:p>
        </w:tc>
        <w:tc>
          <w:tcPr>
            <w:tcW w:w="5619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780D5D" w:rsidRDefault="004C4F64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780D5D">
              <w:rPr>
                <w:b/>
                <w:color w:val="FFFFFF" w:themeColor="background1"/>
                <w:sz w:val="18"/>
                <w:szCs w:val="18"/>
                <w:lang w:bidi="x-none"/>
              </w:rPr>
              <w:t>8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4C4F64" w:rsidRPr="00186E94" w:rsidRDefault="004C4F64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39" w:rsidRDefault="00762F39" w:rsidP="00000E55">
      <w:pPr>
        <w:spacing w:line="240" w:lineRule="auto"/>
      </w:pPr>
      <w:r>
        <w:separator/>
      </w:r>
    </w:p>
  </w:endnote>
  <w:endnote w:type="continuationSeparator" w:id="0">
    <w:p w:rsidR="00762F39" w:rsidRDefault="00762F39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4E8" w:rsidRDefault="001804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F2351C">
      <w:rPr>
        <w:color w:val="auto"/>
        <w:sz w:val="16"/>
      </w:rPr>
      <w:t>1709</w:t>
    </w:r>
    <w:r w:rsidR="00E30072"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4E8" w:rsidRDefault="001804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39" w:rsidRDefault="00762F39" w:rsidP="00000E55">
      <w:pPr>
        <w:spacing w:line="240" w:lineRule="auto"/>
      </w:pPr>
      <w:r>
        <w:separator/>
      </w:r>
    </w:p>
  </w:footnote>
  <w:footnote w:type="continuationSeparator" w:id="0">
    <w:p w:rsidR="00762F39" w:rsidRDefault="00762F39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4E8" w:rsidRDefault="001804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4E8" w:rsidRDefault="001804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2E"/>
    <w:rsid w:val="000002C6"/>
    <w:rsid w:val="00000E55"/>
    <w:rsid w:val="00030423"/>
    <w:rsid w:val="000406C1"/>
    <w:rsid w:val="00096618"/>
    <w:rsid w:val="000A552B"/>
    <w:rsid w:val="000B3A7E"/>
    <w:rsid w:val="000F1094"/>
    <w:rsid w:val="00135C6C"/>
    <w:rsid w:val="00143564"/>
    <w:rsid w:val="00152739"/>
    <w:rsid w:val="00170AD9"/>
    <w:rsid w:val="001804E8"/>
    <w:rsid w:val="00186E94"/>
    <w:rsid w:val="001D05F3"/>
    <w:rsid w:val="001F1098"/>
    <w:rsid w:val="00222740"/>
    <w:rsid w:val="002300E5"/>
    <w:rsid w:val="00235EDC"/>
    <w:rsid w:val="00252B48"/>
    <w:rsid w:val="00256E9E"/>
    <w:rsid w:val="0026005D"/>
    <w:rsid w:val="00285B07"/>
    <w:rsid w:val="00285C83"/>
    <w:rsid w:val="00295F6B"/>
    <w:rsid w:val="002A6332"/>
    <w:rsid w:val="002B121C"/>
    <w:rsid w:val="002B3C7B"/>
    <w:rsid w:val="002D343F"/>
    <w:rsid w:val="002E4A7B"/>
    <w:rsid w:val="002E7055"/>
    <w:rsid w:val="002F757B"/>
    <w:rsid w:val="00302CD0"/>
    <w:rsid w:val="00341B02"/>
    <w:rsid w:val="00356210"/>
    <w:rsid w:val="00361970"/>
    <w:rsid w:val="00362F47"/>
    <w:rsid w:val="003736B4"/>
    <w:rsid w:val="00382DF5"/>
    <w:rsid w:val="003D0AC3"/>
    <w:rsid w:val="003D5E8F"/>
    <w:rsid w:val="003F00FD"/>
    <w:rsid w:val="003F0B83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1F22"/>
    <w:rsid w:val="004C4604"/>
    <w:rsid w:val="004C4C68"/>
    <w:rsid w:val="004C4F64"/>
    <w:rsid w:val="004D03F1"/>
    <w:rsid w:val="004D56EB"/>
    <w:rsid w:val="004F0D1F"/>
    <w:rsid w:val="004F4385"/>
    <w:rsid w:val="005009E1"/>
    <w:rsid w:val="0051312E"/>
    <w:rsid w:val="005316AA"/>
    <w:rsid w:val="00554835"/>
    <w:rsid w:val="00580AB9"/>
    <w:rsid w:val="00587C0A"/>
    <w:rsid w:val="00594972"/>
    <w:rsid w:val="005D4F42"/>
    <w:rsid w:val="0062683E"/>
    <w:rsid w:val="00627E7A"/>
    <w:rsid w:val="006574A0"/>
    <w:rsid w:val="00670F99"/>
    <w:rsid w:val="00681D67"/>
    <w:rsid w:val="006865A6"/>
    <w:rsid w:val="006970E3"/>
    <w:rsid w:val="006B622C"/>
    <w:rsid w:val="006D10BD"/>
    <w:rsid w:val="006D425F"/>
    <w:rsid w:val="006D50C2"/>
    <w:rsid w:val="006E0743"/>
    <w:rsid w:val="006E3EF3"/>
    <w:rsid w:val="007210EB"/>
    <w:rsid w:val="00725FAF"/>
    <w:rsid w:val="00740804"/>
    <w:rsid w:val="00755377"/>
    <w:rsid w:val="00762F39"/>
    <w:rsid w:val="00765374"/>
    <w:rsid w:val="007713F1"/>
    <w:rsid w:val="00780D5D"/>
    <w:rsid w:val="007941DA"/>
    <w:rsid w:val="007A13C4"/>
    <w:rsid w:val="007A16E7"/>
    <w:rsid w:val="007B4D88"/>
    <w:rsid w:val="007C2641"/>
    <w:rsid w:val="007E597A"/>
    <w:rsid w:val="007F607F"/>
    <w:rsid w:val="00831C31"/>
    <w:rsid w:val="008427BC"/>
    <w:rsid w:val="00847849"/>
    <w:rsid w:val="00860B0F"/>
    <w:rsid w:val="00884EEC"/>
    <w:rsid w:val="00886A57"/>
    <w:rsid w:val="00892002"/>
    <w:rsid w:val="00896252"/>
    <w:rsid w:val="00896C6D"/>
    <w:rsid w:val="008A1ADD"/>
    <w:rsid w:val="008A72E7"/>
    <w:rsid w:val="008B64C7"/>
    <w:rsid w:val="008C61EB"/>
    <w:rsid w:val="008D12ED"/>
    <w:rsid w:val="008E2758"/>
    <w:rsid w:val="00904BBB"/>
    <w:rsid w:val="00920637"/>
    <w:rsid w:val="00925A08"/>
    <w:rsid w:val="00940B0B"/>
    <w:rsid w:val="00945775"/>
    <w:rsid w:val="009900D8"/>
    <w:rsid w:val="009A1665"/>
    <w:rsid w:val="009A58F6"/>
    <w:rsid w:val="009C5FF6"/>
    <w:rsid w:val="009C714F"/>
    <w:rsid w:val="009E680B"/>
    <w:rsid w:val="009F2344"/>
    <w:rsid w:val="00A1553E"/>
    <w:rsid w:val="00A166B6"/>
    <w:rsid w:val="00A4614C"/>
    <w:rsid w:val="00A6107E"/>
    <w:rsid w:val="00A67EF5"/>
    <w:rsid w:val="00A76CC9"/>
    <w:rsid w:val="00A77B31"/>
    <w:rsid w:val="00A85366"/>
    <w:rsid w:val="00AA570A"/>
    <w:rsid w:val="00AB6F17"/>
    <w:rsid w:val="00AE11B8"/>
    <w:rsid w:val="00AF6A5B"/>
    <w:rsid w:val="00AF6C2A"/>
    <w:rsid w:val="00B02519"/>
    <w:rsid w:val="00B168B1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C058B1"/>
    <w:rsid w:val="00C1576B"/>
    <w:rsid w:val="00C232A9"/>
    <w:rsid w:val="00C240D7"/>
    <w:rsid w:val="00C2635C"/>
    <w:rsid w:val="00C52D5F"/>
    <w:rsid w:val="00CA09EA"/>
    <w:rsid w:val="00CA6AC0"/>
    <w:rsid w:val="00CC4BF7"/>
    <w:rsid w:val="00CC5C1E"/>
    <w:rsid w:val="00CD5626"/>
    <w:rsid w:val="00D06B4C"/>
    <w:rsid w:val="00D17A9A"/>
    <w:rsid w:val="00D51948"/>
    <w:rsid w:val="00D70DA9"/>
    <w:rsid w:val="00D91D39"/>
    <w:rsid w:val="00DA79D3"/>
    <w:rsid w:val="00DB4731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E640F"/>
    <w:rsid w:val="00EF7BD0"/>
    <w:rsid w:val="00F2351C"/>
    <w:rsid w:val="00F24D5B"/>
    <w:rsid w:val="00F276CE"/>
    <w:rsid w:val="00F35A5E"/>
    <w:rsid w:val="00F40F75"/>
    <w:rsid w:val="00F42DBA"/>
    <w:rsid w:val="00F524F7"/>
    <w:rsid w:val="00F56204"/>
    <w:rsid w:val="00F6058F"/>
    <w:rsid w:val="00F740D2"/>
    <w:rsid w:val="00F7735D"/>
    <w:rsid w:val="00F8333A"/>
    <w:rsid w:val="00F8736A"/>
    <w:rsid w:val="00F93728"/>
    <w:rsid w:val="00FB1D07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FBAC7FC2-9662-8942-AAD9-218697B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21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652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12</cp:revision>
  <cp:lastPrinted>2018-07-19T09:25:00Z</cp:lastPrinted>
  <dcterms:created xsi:type="dcterms:W3CDTF">2018-07-31T12:10:00Z</dcterms:created>
  <dcterms:modified xsi:type="dcterms:W3CDTF">2018-10-18T08:45:00Z</dcterms:modified>
</cp:coreProperties>
</file>